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ubtle2"/>
        <w:tblW w:w="10199" w:type="dxa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91"/>
        <w:gridCol w:w="5108"/>
      </w:tblGrid>
      <w:tr w:rsidR="008049DB" w:rsidRPr="003504E2" w14:paraId="525EE0C0" w14:textId="77777777" w:rsidTr="00963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tcW w:w="5091" w:type="dxa"/>
          </w:tcPr>
          <w:p w14:paraId="3717F64F" w14:textId="2CD80D9F" w:rsidR="008049DB" w:rsidRPr="003504E2" w:rsidRDefault="00022135" w:rsidP="00335376">
            <w:pPr>
              <w:pStyle w:val="Heading1"/>
              <w:rPr>
                <w:rFonts w:ascii="Arial Black" w:hAnsi="Arial Black"/>
              </w:rPr>
            </w:pPr>
            <w:r>
              <w:rPr>
                <w:rFonts w:ascii="Arial Black" w:hAnsi="Arial Black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2387345C" wp14:editId="10488DB5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30480</wp:posOffset>
                  </wp:positionV>
                  <wp:extent cx="1554480" cy="1467150"/>
                  <wp:effectExtent l="0" t="0" r="0" b="0"/>
                  <wp:wrapNone/>
                  <wp:docPr id="1057608460" name="Picture 1" descr="A black background with tools and a pa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08460" name="Picture 1" descr="A black background with tools and a paw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4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5376" w:rsidRPr="003504E2">
              <w:rPr>
                <w:rFonts w:ascii="Arial Black" w:hAnsi="Arial Black"/>
              </w:rPr>
              <w:t>Tri-State Kennel Club, Inc.</w:t>
            </w:r>
          </w:p>
          <w:p w14:paraId="657A1E2D" w14:textId="3FF17310" w:rsidR="008049DB" w:rsidRPr="00826D1D" w:rsidRDefault="008049DB">
            <w:pPr>
              <w:rPr>
                <w:rFonts w:ascii="Arial Black" w:hAnsi="Arial Black"/>
              </w:rPr>
            </w:pPr>
          </w:p>
          <w:p w14:paraId="7517BFF6" w14:textId="20FEAA49" w:rsidR="00B707BE" w:rsidRPr="00332CC5" w:rsidRDefault="00B707BE">
            <w:pPr>
              <w:rPr>
                <w:rFonts w:ascii="Arial Black" w:hAnsi="Arial Black"/>
              </w:rPr>
            </w:pPr>
          </w:p>
          <w:p w14:paraId="3F9C6291" w14:textId="2B2380B8" w:rsidR="00B707BE" w:rsidRPr="00332CC5" w:rsidRDefault="00B707BE" w:rsidP="00B707BE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D7E1B8E" w14:textId="635E416B" w:rsidR="008049DB" w:rsidRPr="00132167" w:rsidRDefault="00335376" w:rsidP="000E3352">
            <w:pPr>
              <w:rPr>
                <w:rFonts w:ascii="Arial Black" w:hAnsi="Arial Black"/>
                <w:sz w:val="52"/>
                <w:szCs w:val="52"/>
              </w:rPr>
            </w:pPr>
            <w:r w:rsidRPr="00132167">
              <w:rPr>
                <w:rFonts w:ascii="Arial Black" w:hAnsi="Arial Black"/>
                <w:sz w:val="52"/>
                <w:szCs w:val="52"/>
              </w:rPr>
              <w:t xml:space="preserve">Volunteer </w:t>
            </w:r>
            <w:r w:rsidR="00132167">
              <w:rPr>
                <w:rFonts w:ascii="Arial Black" w:hAnsi="Arial Black"/>
                <w:sz w:val="52"/>
                <w:szCs w:val="52"/>
              </w:rPr>
              <w:t>H</w:t>
            </w:r>
            <w:r w:rsidRPr="00132167">
              <w:rPr>
                <w:rFonts w:ascii="Arial Black" w:hAnsi="Arial Black"/>
                <w:sz w:val="52"/>
                <w:szCs w:val="52"/>
              </w:rPr>
              <w:t>ours</w:t>
            </w:r>
            <w:r w:rsidR="00987E31" w:rsidRPr="00132167">
              <w:rPr>
                <w:rFonts w:ascii="Arial Black" w:hAnsi="Arial Black"/>
                <w:sz w:val="52"/>
                <w:szCs w:val="52"/>
              </w:rPr>
              <w:t xml:space="preserve"> </w:t>
            </w:r>
          </w:p>
          <w:p w14:paraId="4323E040" w14:textId="3E7EE2E0" w:rsidR="008049DB" w:rsidRPr="00817B55" w:rsidRDefault="008049DB" w:rsidP="00B707BE">
            <w:pPr>
              <w:pStyle w:val="Heading2"/>
              <w:jc w:val="left"/>
              <w:rPr>
                <w:rFonts w:ascii="Arial Black" w:hAnsi="Arial Black"/>
                <w:b/>
                <w:bCs/>
              </w:rPr>
            </w:pPr>
          </w:p>
        </w:tc>
      </w:tr>
      <w:tr w:rsidR="008049DB" w:rsidRPr="000E3352" w14:paraId="2216AEB6" w14:textId="77777777" w:rsidTr="009639F9">
        <w:trPr>
          <w:trHeight w:val="538"/>
        </w:trPr>
        <w:tc>
          <w:tcPr>
            <w:tcW w:w="5091" w:type="dxa"/>
          </w:tcPr>
          <w:p w14:paraId="20226DAB" w14:textId="5883CBF0" w:rsidR="00335376" w:rsidRPr="00332CC5" w:rsidRDefault="00335376">
            <w:pPr>
              <w:rPr>
                <w:rFonts w:ascii="Arial Black" w:hAnsi="Arial Black"/>
              </w:rPr>
            </w:pPr>
          </w:p>
        </w:tc>
        <w:tc>
          <w:tcPr>
            <w:tcW w:w="5108" w:type="dxa"/>
          </w:tcPr>
          <w:tbl>
            <w:tblPr>
              <w:tblStyle w:val="TableGrid"/>
              <w:tblpPr w:leftFromText="180" w:rightFromText="180" w:vertAnchor="text" w:horzAnchor="margin" w:tblpXSpec="right" w:tblpY="-2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0"/>
            </w:tblGrid>
            <w:tr w:rsidR="00B707BE" w:rsidRPr="000E3352" w14:paraId="784E8DF2" w14:textId="77777777" w:rsidTr="003504E2">
              <w:tc>
                <w:tcPr>
                  <w:tcW w:w="2790" w:type="dxa"/>
                </w:tcPr>
                <w:p w14:paraId="062C9B4D" w14:textId="77777777" w:rsidR="00B707BE" w:rsidRPr="00817B55" w:rsidRDefault="00B707BE" w:rsidP="00B707BE">
                  <w:pPr>
                    <w:rPr>
                      <w:rFonts w:ascii="Arial Black" w:hAnsi="Arial Black"/>
                      <w:sz w:val="24"/>
                      <w:szCs w:val="24"/>
                    </w:rPr>
                  </w:pPr>
                </w:p>
              </w:tc>
            </w:tr>
          </w:tbl>
          <w:p w14:paraId="5990C65C" w14:textId="3A0720B7" w:rsidR="008049DB" w:rsidRPr="003504E2" w:rsidRDefault="00B707BE">
            <w:pPr>
              <w:rPr>
                <w:rFonts w:ascii="Arial Black" w:hAnsi="Arial Black"/>
                <w:b/>
                <w:bCs/>
              </w:rPr>
            </w:pPr>
            <w:r w:rsidRPr="003504E2">
              <w:rPr>
                <w:rFonts w:ascii="Arial Black" w:hAnsi="Arial Black"/>
                <w:b/>
                <w:bCs/>
              </w:rPr>
              <w:t>DATE SUBMITTED</w:t>
            </w:r>
          </w:p>
        </w:tc>
      </w:tr>
    </w:tbl>
    <w:p w14:paraId="60CF566D" w14:textId="33950EEA" w:rsidR="00966901" w:rsidRPr="00332CC5" w:rsidRDefault="00966901">
      <w:pPr>
        <w:rPr>
          <w:rFonts w:ascii="Arial Black" w:hAnsi="Arial Black"/>
        </w:rPr>
      </w:pPr>
    </w:p>
    <w:tbl>
      <w:tblPr>
        <w:tblStyle w:val="GridTable1Light"/>
        <w:tblW w:w="10075" w:type="dxa"/>
        <w:tblLayout w:type="fixed"/>
        <w:tblLook w:val="0620" w:firstRow="1" w:lastRow="0" w:firstColumn="0" w:lastColumn="0" w:noHBand="1" w:noVBand="1"/>
      </w:tblPr>
      <w:tblGrid>
        <w:gridCol w:w="2695"/>
        <w:gridCol w:w="7380"/>
      </w:tblGrid>
      <w:tr w:rsidR="009639F9" w:rsidRPr="00B707BE" w14:paraId="20404A30" w14:textId="77777777" w:rsidTr="00350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6E210735" w14:textId="695EC9CB" w:rsidR="009639F9" w:rsidRPr="003504E2" w:rsidRDefault="00B707BE" w:rsidP="003504E2">
            <w:pPr>
              <w:pStyle w:val="Quantity"/>
              <w:jc w:val="left"/>
              <w:rPr>
                <w:rFonts w:ascii="Arial Black" w:hAnsi="Arial Black" w:cs="Arial"/>
                <w:b/>
                <w:bCs w:val="0"/>
                <w:sz w:val="20"/>
                <w:szCs w:val="20"/>
              </w:rPr>
            </w:pPr>
            <w:r w:rsidRPr="003504E2">
              <w:rPr>
                <w:rFonts w:ascii="Arial Black" w:hAnsi="Arial Black" w:cs="Arial"/>
                <w:b/>
                <w:bCs w:val="0"/>
                <w:sz w:val="20"/>
                <w:szCs w:val="20"/>
              </w:rPr>
              <w:t>Club Member’s Name</w:t>
            </w:r>
          </w:p>
        </w:tc>
        <w:tc>
          <w:tcPr>
            <w:tcW w:w="7380" w:type="dxa"/>
          </w:tcPr>
          <w:p w14:paraId="041E7A23" w14:textId="77777777" w:rsidR="009639F9" w:rsidRPr="00B707BE" w:rsidRDefault="009639F9" w:rsidP="00B707BE">
            <w:pPr>
              <w:jc w:val="both"/>
              <w:rPr>
                <w:sz w:val="20"/>
                <w:szCs w:val="20"/>
              </w:rPr>
            </w:pPr>
          </w:p>
        </w:tc>
      </w:tr>
      <w:tr w:rsidR="009639F9" w:rsidRPr="00B707BE" w14:paraId="34F0E8C8" w14:textId="77777777" w:rsidTr="003504E2">
        <w:tc>
          <w:tcPr>
            <w:tcW w:w="2695" w:type="dxa"/>
          </w:tcPr>
          <w:p w14:paraId="5D6AD320" w14:textId="723CC1E2" w:rsidR="009639F9" w:rsidRPr="003504E2" w:rsidRDefault="00B707BE" w:rsidP="003504E2">
            <w:pPr>
              <w:pStyle w:val="Quantity"/>
              <w:jc w:val="lef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504E2">
              <w:rPr>
                <w:rFonts w:ascii="Arial Black" w:hAnsi="Arial Black" w:cs="Arial"/>
                <w:b/>
                <w:sz w:val="20"/>
                <w:szCs w:val="20"/>
              </w:rPr>
              <w:t>Address</w:t>
            </w:r>
          </w:p>
        </w:tc>
        <w:tc>
          <w:tcPr>
            <w:tcW w:w="7380" w:type="dxa"/>
          </w:tcPr>
          <w:p w14:paraId="66325B99" w14:textId="77777777" w:rsidR="009639F9" w:rsidRPr="00B707BE" w:rsidRDefault="009639F9" w:rsidP="00B707BE">
            <w:pPr>
              <w:jc w:val="both"/>
              <w:rPr>
                <w:sz w:val="20"/>
                <w:szCs w:val="20"/>
              </w:rPr>
            </w:pPr>
          </w:p>
        </w:tc>
      </w:tr>
      <w:tr w:rsidR="009639F9" w:rsidRPr="00B707BE" w14:paraId="79728D62" w14:textId="77777777" w:rsidTr="003504E2">
        <w:tc>
          <w:tcPr>
            <w:tcW w:w="2695" w:type="dxa"/>
          </w:tcPr>
          <w:p w14:paraId="191EFF39" w14:textId="2043A4F2" w:rsidR="009639F9" w:rsidRPr="003504E2" w:rsidRDefault="00B707BE" w:rsidP="003504E2">
            <w:pPr>
              <w:pStyle w:val="Quantity"/>
              <w:jc w:val="lef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504E2">
              <w:rPr>
                <w:rFonts w:ascii="Arial Black" w:hAnsi="Arial Black" w:cs="Arial"/>
                <w:b/>
                <w:sz w:val="20"/>
                <w:szCs w:val="20"/>
              </w:rPr>
              <w:t>City, State, Zip</w:t>
            </w:r>
          </w:p>
        </w:tc>
        <w:tc>
          <w:tcPr>
            <w:tcW w:w="7380" w:type="dxa"/>
          </w:tcPr>
          <w:p w14:paraId="5531FAE2" w14:textId="77777777" w:rsidR="009639F9" w:rsidRPr="00B707BE" w:rsidRDefault="009639F9" w:rsidP="00B707BE">
            <w:pPr>
              <w:jc w:val="both"/>
              <w:rPr>
                <w:sz w:val="20"/>
                <w:szCs w:val="20"/>
              </w:rPr>
            </w:pPr>
          </w:p>
        </w:tc>
      </w:tr>
      <w:tr w:rsidR="009639F9" w:rsidRPr="00B707BE" w14:paraId="46879EA2" w14:textId="77777777" w:rsidTr="003504E2">
        <w:tc>
          <w:tcPr>
            <w:tcW w:w="2695" w:type="dxa"/>
          </w:tcPr>
          <w:p w14:paraId="3AA6EE46" w14:textId="78A3D935" w:rsidR="009639F9" w:rsidRPr="003504E2" w:rsidRDefault="00B707BE" w:rsidP="003504E2">
            <w:pPr>
              <w:pStyle w:val="Quantity"/>
              <w:jc w:val="lef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504E2">
              <w:rPr>
                <w:rFonts w:ascii="Arial Black" w:hAnsi="Arial Black" w:cs="Arial"/>
                <w:b/>
                <w:sz w:val="20"/>
                <w:szCs w:val="20"/>
              </w:rPr>
              <w:t>Phone</w:t>
            </w:r>
          </w:p>
        </w:tc>
        <w:tc>
          <w:tcPr>
            <w:tcW w:w="7380" w:type="dxa"/>
          </w:tcPr>
          <w:p w14:paraId="310FCF11" w14:textId="77777777" w:rsidR="009639F9" w:rsidRPr="00B707BE" w:rsidRDefault="009639F9" w:rsidP="00B707BE">
            <w:pPr>
              <w:jc w:val="both"/>
              <w:rPr>
                <w:sz w:val="20"/>
                <w:szCs w:val="20"/>
              </w:rPr>
            </w:pPr>
          </w:p>
        </w:tc>
      </w:tr>
      <w:tr w:rsidR="00B707BE" w:rsidRPr="00B707BE" w14:paraId="0DB95538" w14:textId="77777777" w:rsidTr="003504E2">
        <w:tc>
          <w:tcPr>
            <w:tcW w:w="2695" w:type="dxa"/>
          </w:tcPr>
          <w:p w14:paraId="42B6A6A2" w14:textId="7BE54D9E" w:rsidR="00B707BE" w:rsidRPr="003504E2" w:rsidRDefault="00B707BE" w:rsidP="003504E2">
            <w:pPr>
              <w:pStyle w:val="Quantity"/>
              <w:jc w:val="left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3504E2">
              <w:rPr>
                <w:rFonts w:ascii="Arial Black" w:hAnsi="Arial Black" w:cs="Arial"/>
                <w:b/>
                <w:sz w:val="20"/>
                <w:szCs w:val="20"/>
              </w:rPr>
              <w:t>Email</w:t>
            </w:r>
          </w:p>
        </w:tc>
        <w:tc>
          <w:tcPr>
            <w:tcW w:w="7380" w:type="dxa"/>
          </w:tcPr>
          <w:p w14:paraId="74236A7E" w14:textId="77777777" w:rsidR="00B707BE" w:rsidRPr="00B707BE" w:rsidRDefault="00B707BE" w:rsidP="00B707BE">
            <w:pPr>
              <w:jc w:val="both"/>
              <w:rPr>
                <w:sz w:val="20"/>
                <w:szCs w:val="20"/>
              </w:rPr>
            </w:pPr>
          </w:p>
        </w:tc>
      </w:tr>
    </w:tbl>
    <w:p w14:paraId="449C1201" w14:textId="77777777" w:rsidR="00111E7F" w:rsidRPr="00B707BE" w:rsidRDefault="00111E7F">
      <w:pPr>
        <w:rPr>
          <w:sz w:val="20"/>
          <w:szCs w:val="20"/>
        </w:rPr>
      </w:pPr>
    </w:p>
    <w:p w14:paraId="60153BEB" w14:textId="77777777" w:rsidR="00111E7F" w:rsidRPr="00B707BE" w:rsidRDefault="00111E7F">
      <w:pPr>
        <w:rPr>
          <w:sz w:val="20"/>
          <w:szCs w:val="20"/>
        </w:rPr>
      </w:pPr>
    </w:p>
    <w:tbl>
      <w:tblPr>
        <w:tblStyle w:val="GridTable1Light"/>
        <w:tblW w:w="1007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8"/>
        <w:gridCol w:w="1350"/>
      </w:tblGrid>
      <w:tr w:rsidR="00335376" w:rsidRPr="00B707BE" w14:paraId="2A61C059" w14:textId="77777777" w:rsidTr="00335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0D338232" w14:textId="58EA63F5" w:rsidR="00335376" w:rsidRPr="003504E2" w:rsidRDefault="00335376">
            <w:pPr>
              <w:pStyle w:val="Heading4"/>
              <w:rPr>
                <w:rFonts w:ascii="Arial Black" w:hAnsi="Arial Black"/>
                <w:sz w:val="20"/>
                <w:szCs w:val="20"/>
              </w:rPr>
            </w:pPr>
            <w:r w:rsidRPr="003504E2">
              <w:rPr>
                <w:rFonts w:ascii="Arial Black" w:hAnsi="Arial Black"/>
                <w:sz w:val="20"/>
                <w:szCs w:val="20"/>
              </w:rPr>
              <w:t>Date</w:t>
            </w:r>
          </w:p>
        </w:tc>
        <w:tc>
          <w:tcPr>
            <w:tcW w:w="6908" w:type="dxa"/>
          </w:tcPr>
          <w:p w14:paraId="0C166F8A" w14:textId="3F7E39E9" w:rsidR="00335376" w:rsidRPr="003504E2" w:rsidRDefault="0076363C">
            <w:pPr>
              <w:pStyle w:val="Heading4"/>
              <w:rPr>
                <w:rFonts w:ascii="Arial Black" w:hAnsi="Arial Black"/>
                <w:sz w:val="20"/>
                <w:szCs w:val="20"/>
              </w:rPr>
            </w:pPr>
            <w:sdt>
              <w:sdtPr>
                <w:rPr>
                  <w:rFonts w:ascii="Arial Black" w:hAnsi="Arial Black"/>
                  <w:sz w:val="20"/>
                  <w:szCs w:val="20"/>
                </w:rPr>
                <w:alias w:val="Description:"/>
                <w:tag w:val="Description:"/>
                <w:id w:val="1198742974"/>
                <w:placeholder>
                  <w:docPart w:val="7021830888574BE38C384A2958A0C45D"/>
                </w:placeholder>
                <w:temporary/>
                <w:showingPlcHdr/>
                <w15:appearance w15:val="hidden"/>
              </w:sdtPr>
              <w:sdtEndPr/>
              <w:sdtContent>
                <w:r w:rsidR="00335376" w:rsidRPr="003504E2">
                  <w:rPr>
                    <w:rFonts w:ascii="Arial Black" w:hAnsi="Arial Black"/>
                    <w:sz w:val="20"/>
                    <w:szCs w:val="20"/>
                  </w:rPr>
                  <w:t>DESCRIPTION</w:t>
                </w:r>
              </w:sdtContent>
            </w:sdt>
            <w:r w:rsidR="00335376" w:rsidRPr="003504E2">
              <w:rPr>
                <w:rFonts w:ascii="Arial Black" w:hAnsi="Arial Black"/>
                <w:sz w:val="20"/>
                <w:szCs w:val="20"/>
              </w:rPr>
              <w:t xml:space="preserve"> of volunteer work</w:t>
            </w:r>
          </w:p>
        </w:tc>
        <w:tc>
          <w:tcPr>
            <w:tcW w:w="1350" w:type="dxa"/>
          </w:tcPr>
          <w:p w14:paraId="4A90A6F4" w14:textId="0430F6DF" w:rsidR="00335376" w:rsidRPr="003504E2" w:rsidRDefault="00335376">
            <w:pPr>
              <w:pStyle w:val="Heading4"/>
              <w:rPr>
                <w:rFonts w:ascii="Arial Black" w:hAnsi="Arial Black"/>
                <w:sz w:val="20"/>
                <w:szCs w:val="20"/>
              </w:rPr>
            </w:pPr>
            <w:r w:rsidRPr="003504E2">
              <w:rPr>
                <w:rFonts w:ascii="Arial Black" w:hAnsi="Arial Black"/>
                <w:sz w:val="20"/>
                <w:szCs w:val="20"/>
              </w:rPr>
              <w:t>Hours</w:t>
            </w:r>
          </w:p>
        </w:tc>
      </w:tr>
      <w:tr w:rsidR="00335376" w14:paraId="314BA060" w14:textId="77777777" w:rsidTr="00335376">
        <w:tc>
          <w:tcPr>
            <w:tcW w:w="1817" w:type="dxa"/>
          </w:tcPr>
          <w:p w14:paraId="031CEAC8" w14:textId="77777777" w:rsidR="00335376" w:rsidRDefault="00335376" w:rsidP="001550BD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0767A2F9" w14:textId="77777777" w:rsidR="00335376" w:rsidRDefault="00335376" w:rsidP="00111E7F"/>
        </w:tc>
        <w:tc>
          <w:tcPr>
            <w:tcW w:w="1350" w:type="dxa"/>
          </w:tcPr>
          <w:p w14:paraId="182DD4DB" w14:textId="77777777" w:rsidR="00335376" w:rsidRDefault="00335376" w:rsidP="00111E7F">
            <w:pPr>
              <w:pStyle w:val="Amount"/>
              <w:jc w:val="left"/>
            </w:pPr>
          </w:p>
        </w:tc>
      </w:tr>
      <w:tr w:rsidR="00335376" w14:paraId="359C0CB7" w14:textId="77777777" w:rsidTr="00335376">
        <w:tc>
          <w:tcPr>
            <w:tcW w:w="1817" w:type="dxa"/>
          </w:tcPr>
          <w:p w14:paraId="3D5457A8" w14:textId="77777777" w:rsidR="00335376" w:rsidRDefault="00335376" w:rsidP="001550BD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67B3A2E1" w14:textId="77777777" w:rsidR="00335376" w:rsidRDefault="00335376" w:rsidP="00111E7F"/>
        </w:tc>
        <w:tc>
          <w:tcPr>
            <w:tcW w:w="1350" w:type="dxa"/>
          </w:tcPr>
          <w:p w14:paraId="51794D6C" w14:textId="77777777" w:rsidR="00335376" w:rsidRDefault="00335376" w:rsidP="00111E7F">
            <w:pPr>
              <w:pStyle w:val="Amount"/>
              <w:jc w:val="left"/>
            </w:pPr>
          </w:p>
        </w:tc>
      </w:tr>
      <w:tr w:rsidR="00111E7F" w14:paraId="74F2F14E" w14:textId="77777777" w:rsidTr="00335376">
        <w:tc>
          <w:tcPr>
            <w:tcW w:w="1817" w:type="dxa"/>
          </w:tcPr>
          <w:p w14:paraId="3EA09236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3115F144" w14:textId="77777777" w:rsidR="00111E7F" w:rsidRDefault="00111E7F" w:rsidP="00111E7F"/>
        </w:tc>
        <w:tc>
          <w:tcPr>
            <w:tcW w:w="1350" w:type="dxa"/>
          </w:tcPr>
          <w:p w14:paraId="6A9F1B9B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01A7DCB5" w14:textId="77777777" w:rsidTr="00335376">
        <w:tc>
          <w:tcPr>
            <w:tcW w:w="1817" w:type="dxa"/>
          </w:tcPr>
          <w:p w14:paraId="27204209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1B92211F" w14:textId="77777777" w:rsidR="00111E7F" w:rsidRDefault="00111E7F" w:rsidP="00111E7F"/>
        </w:tc>
        <w:tc>
          <w:tcPr>
            <w:tcW w:w="1350" w:type="dxa"/>
          </w:tcPr>
          <w:p w14:paraId="2EC9755A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12EF1189" w14:textId="77777777" w:rsidTr="00335376">
        <w:tc>
          <w:tcPr>
            <w:tcW w:w="1817" w:type="dxa"/>
          </w:tcPr>
          <w:p w14:paraId="1FCACB85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41EE76E6" w14:textId="77777777" w:rsidR="00111E7F" w:rsidRDefault="00111E7F" w:rsidP="00111E7F"/>
        </w:tc>
        <w:tc>
          <w:tcPr>
            <w:tcW w:w="1350" w:type="dxa"/>
          </w:tcPr>
          <w:p w14:paraId="5AC6AD31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42FA93FD" w14:textId="77777777" w:rsidTr="00335376">
        <w:tc>
          <w:tcPr>
            <w:tcW w:w="1817" w:type="dxa"/>
          </w:tcPr>
          <w:p w14:paraId="78807B59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74090994" w14:textId="77777777" w:rsidR="00111E7F" w:rsidRDefault="00111E7F" w:rsidP="00111E7F"/>
        </w:tc>
        <w:tc>
          <w:tcPr>
            <w:tcW w:w="1350" w:type="dxa"/>
          </w:tcPr>
          <w:p w14:paraId="2B14407C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71C0BDBE" w14:textId="77777777" w:rsidTr="00335376">
        <w:tc>
          <w:tcPr>
            <w:tcW w:w="1817" w:type="dxa"/>
          </w:tcPr>
          <w:p w14:paraId="220C1A91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4563F55B" w14:textId="77777777" w:rsidR="00111E7F" w:rsidRDefault="00111E7F" w:rsidP="00111E7F"/>
        </w:tc>
        <w:tc>
          <w:tcPr>
            <w:tcW w:w="1350" w:type="dxa"/>
          </w:tcPr>
          <w:p w14:paraId="75AC658D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7629D54E" w14:textId="77777777" w:rsidTr="00335376">
        <w:tc>
          <w:tcPr>
            <w:tcW w:w="1817" w:type="dxa"/>
          </w:tcPr>
          <w:p w14:paraId="0A3C150B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3DFFF394" w14:textId="77777777" w:rsidR="00111E7F" w:rsidRDefault="00111E7F" w:rsidP="00111E7F"/>
        </w:tc>
        <w:tc>
          <w:tcPr>
            <w:tcW w:w="1350" w:type="dxa"/>
          </w:tcPr>
          <w:p w14:paraId="1BB47CF0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5718423C" w14:textId="77777777" w:rsidTr="00335376">
        <w:tc>
          <w:tcPr>
            <w:tcW w:w="1817" w:type="dxa"/>
          </w:tcPr>
          <w:p w14:paraId="63D3308F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37FAC9C6" w14:textId="77777777" w:rsidR="00111E7F" w:rsidRDefault="00111E7F" w:rsidP="00111E7F"/>
        </w:tc>
        <w:tc>
          <w:tcPr>
            <w:tcW w:w="1350" w:type="dxa"/>
          </w:tcPr>
          <w:p w14:paraId="2B1B7305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35E7B47C" w14:textId="77777777" w:rsidTr="00335376">
        <w:tc>
          <w:tcPr>
            <w:tcW w:w="1817" w:type="dxa"/>
          </w:tcPr>
          <w:p w14:paraId="3009400B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6DEAB485" w14:textId="77777777" w:rsidR="00111E7F" w:rsidRDefault="00111E7F" w:rsidP="00111E7F"/>
        </w:tc>
        <w:tc>
          <w:tcPr>
            <w:tcW w:w="1350" w:type="dxa"/>
          </w:tcPr>
          <w:p w14:paraId="601C39F1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24C1214F" w14:textId="77777777" w:rsidTr="00335376">
        <w:tc>
          <w:tcPr>
            <w:tcW w:w="1817" w:type="dxa"/>
          </w:tcPr>
          <w:p w14:paraId="432F2431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028C377C" w14:textId="77777777" w:rsidR="00111E7F" w:rsidRDefault="00111E7F" w:rsidP="00111E7F"/>
        </w:tc>
        <w:tc>
          <w:tcPr>
            <w:tcW w:w="1350" w:type="dxa"/>
          </w:tcPr>
          <w:p w14:paraId="58392EB1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1555FBB0" w14:textId="77777777" w:rsidTr="00335376">
        <w:tc>
          <w:tcPr>
            <w:tcW w:w="1817" w:type="dxa"/>
          </w:tcPr>
          <w:p w14:paraId="58816651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773F1BAC" w14:textId="77777777" w:rsidR="00111E7F" w:rsidRDefault="00111E7F" w:rsidP="00111E7F"/>
        </w:tc>
        <w:tc>
          <w:tcPr>
            <w:tcW w:w="1350" w:type="dxa"/>
          </w:tcPr>
          <w:p w14:paraId="4B159084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3C2FD1FC" w14:textId="77777777" w:rsidTr="00335376">
        <w:tc>
          <w:tcPr>
            <w:tcW w:w="1817" w:type="dxa"/>
          </w:tcPr>
          <w:p w14:paraId="31966F23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73326196" w14:textId="77777777" w:rsidR="00111E7F" w:rsidRDefault="00111E7F" w:rsidP="00111E7F"/>
        </w:tc>
        <w:tc>
          <w:tcPr>
            <w:tcW w:w="1350" w:type="dxa"/>
          </w:tcPr>
          <w:p w14:paraId="6ED6A975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6D72AB0F" w14:textId="77777777" w:rsidTr="00335376">
        <w:tc>
          <w:tcPr>
            <w:tcW w:w="1817" w:type="dxa"/>
          </w:tcPr>
          <w:p w14:paraId="040E3C38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3128F56E" w14:textId="77777777" w:rsidR="00111E7F" w:rsidRDefault="00111E7F" w:rsidP="00111E7F"/>
        </w:tc>
        <w:tc>
          <w:tcPr>
            <w:tcW w:w="1350" w:type="dxa"/>
          </w:tcPr>
          <w:p w14:paraId="0B5C4293" w14:textId="77777777" w:rsidR="00111E7F" w:rsidRDefault="00111E7F" w:rsidP="00111E7F">
            <w:pPr>
              <w:pStyle w:val="Amount"/>
              <w:jc w:val="left"/>
            </w:pPr>
          </w:p>
        </w:tc>
      </w:tr>
      <w:tr w:rsidR="00111E7F" w14:paraId="130B38EC" w14:textId="77777777" w:rsidTr="00335376">
        <w:tc>
          <w:tcPr>
            <w:tcW w:w="1817" w:type="dxa"/>
          </w:tcPr>
          <w:p w14:paraId="5058B5F1" w14:textId="77777777" w:rsidR="00111E7F" w:rsidRDefault="00111E7F" w:rsidP="00111E7F">
            <w:pPr>
              <w:pStyle w:val="Quantity"/>
              <w:jc w:val="left"/>
            </w:pPr>
          </w:p>
        </w:tc>
        <w:tc>
          <w:tcPr>
            <w:tcW w:w="6908" w:type="dxa"/>
          </w:tcPr>
          <w:p w14:paraId="7648B8C3" w14:textId="77777777" w:rsidR="00111E7F" w:rsidRDefault="00111E7F" w:rsidP="00111E7F"/>
        </w:tc>
        <w:tc>
          <w:tcPr>
            <w:tcW w:w="1350" w:type="dxa"/>
          </w:tcPr>
          <w:p w14:paraId="5EE5055A" w14:textId="77777777" w:rsidR="00111E7F" w:rsidRDefault="00111E7F" w:rsidP="00111E7F">
            <w:pPr>
              <w:pStyle w:val="Amount"/>
              <w:jc w:val="lef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005F554D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3DE91489" w14:textId="77777777" w:rsidR="008049DB" w:rsidRDefault="008049DB" w:rsidP="00111E7F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31C5A7B5" w14:textId="0EB7E82F" w:rsidR="008049DB" w:rsidRPr="003504E2" w:rsidRDefault="00335376" w:rsidP="00111E7F">
            <w:pPr>
              <w:pStyle w:val="Heading2"/>
              <w:spacing w:line="264" w:lineRule="auto"/>
              <w:rPr>
                <w:rFonts w:ascii="Arial Black" w:hAnsi="Arial Black"/>
              </w:rPr>
            </w:pPr>
            <w:r w:rsidRPr="003504E2">
              <w:rPr>
                <w:rFonts w:ascii="Arial Black" w:hAnsi="Arial Black"/>
              </w:rPr>
              <w:t>total hours</w:t>
            </w:r>
          </w:p>
        </w:tc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6BF9FBA" w14:textId="77777777" w:rsidR="008049DB" w:rsidRDefault="008049DB" w:rsidP="00111E7F">
            <w:pPr>
              <w:pStyle w:val="Amount"/>
              <w:spacing w:line="264" w:lineRule="auto"/>
              <w:jc w:val="left"/>
            </w:pPr>
          </w:p>
        </w:tc>
      </w:tr>
    </w:tbl>
    <w:p w14:paraId="2B70E6B3" w14:textId="77777777" w:rsidR="00F44783" w:rsidRDefault="00335376" w:rsidP="00335376">
      <w:pPr>
        <w:pStyle w:val="Instructions"/>
        <w:rPr>
          <w:color w:val="EE0000"/>
        </w:rPr>
      </w:pPr>
      <w:r w:rsidRPr="001550BD">
        <w:rPr>
          <w:b/>
          <w:bCs/>
          <w:color w:val="EE0000"/>
        </w:rPr>
        <w:t>Please note that a total of 8 hours is required</w:t>
      </w:r>
      <w:r w:rsidRPr="001550BD">
        <w:rPr>
          <w:color w:val="EE0000"/>
        </w:rPr>
        <w:t>.</w:t>
      </w:r>
    </w:p>
    <w:p w14:paraId="3BA162EC" w14:textId="77777777" w:rsidR="001550BD" w:rsidRPr="001550BD" w:rsidRDefault="001550BD" w:rsidP="00335376">
      <w:pPr>
        <w:pStyle w:val="Instructions"/>
        <w:rPr>
          <w:color w:val="EE0000"/>
        </w:rPr>
      </w:pPr>
    </w:p>
    <w:tbl>
      <w:tblPr>
        <w:tblStyle w:val="TableGrid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405"/>
      </w:tblGrid>
      <w:tr w:rsidR="001550BD" w14:paraId="0AB948B0" w14:textId="77777777" w:rsidTr="001550BD">
        <w:trPr>
          <w:trHeight w:val="440"/>
        </w:trPr>
        <w:tc>
          <w:tcPr>
            <w:tcW w:w="4405" w:type="dxa"/>
          </w:tcPr>
          <w:p w14:paraId="1D58C6B3" w14:textId="77777777" w:rsidR="001550BD" w:rsidRDefault="001550BD" w:rsidP="001550BD">
            <w:pPr>
              <w:pStyle w:val="Instructions"/>
            </w:pPr>
          </w:p>
          <w:p w14:paraId="418AF3D7" w14:textId="77777777" w:rsidR="001550BD" w:rsidRDefault="001550BD" w:rsidP="001550BD">
            <w:pPr>
              <w:pStyle w:val="Instructions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4405"/>
      </w:tblGrid>
      <w:tr w:rsidR="001550BD" w14:paraId="3769C41E" w14:textId="77777777" w:rsidTr="001550BD">
        <w:trPr>
          <w:trHeight w:val="440"/>
        </w:trPr>
        <w:tc>
          <w:tcPr>
            <w:tcW w:w="4405" w:type="dxa"/>
          </w:tcPr>
          <w:p w14:paraId="4F70DA0B" w14:textId="77777777" w:rsidR="001550BD" w:rsidRDefault="001550BD" w:rsidP="001550BD">
            <w:pPr>
              <w:pStyle w:val="Instructions"/>
            </w:pPr>
          </w:p>
        </w:tc>
      </w:tr>
    </w:tbl>
    <w:p w14:paraId="2CB5BBF5" w14:textId="77777777" w:rsidR="00F44783" w:rsidRDefault="00335376" w:rsidP="00F44783">
      <w:pPr>
        <w:pStyle w:val="Instructions"/>
      </w:pPr>
      <w:r>
        <w:t xml:space="preserve"> </w:t>
      </w:r>
      <w:r w:rsidR="00A93410">
        <w:t xml:space="preserve"> </w:t>
      </w:r>
    </w:p>
    <w:p w14:paraId="34E44A9C" w14:textId="77777777" w:rsidR="001550BD" w:rsidRDefault="001550BD" w:rsidP="00F44783">
      <w:pPr>
        <w:pStyle w:val="Instructions"/>
      </w:pPr>
    </w:p>
    <w:p w14:paraId="20CD57B0" w14:textId="601C2EDC" w:rsidR="00335376" w:rsidRPr="003504E2" w:rsidRDefault="00F44783" w:rsidP="00F44783">
      <w:pPr>
        <w:pStyle w:val="Instructions"/>
        <w:rPr>
          <w:rFonts w:ascii="Arial" w:hAnsi="Arial" w:cs="Arial"/>
          <w:b/>
          <w:bCs/>
        </w:rPr>
      </w:pPr>
      <w:r w:rsidRPr="003504E2">
        <w:rPr>
          <w:rFonts w:ascii="Arial" w:hAnsi="Arial" w:cs="Arial"/>
          <w:b/>
          <w:bCs/>
        </w:rPr>
        <w:t xml:space="preserve">Club Member’s </w:t>
      </w:r>
      <w:r w:rsidR="001550BD" w:rsidRPr="003504E2">
        <w:rPr>
          <w:rFonts w:ascii="Arial" w:hAnsi="Arial" w:cs="Arial"/>
          <w:b/>
          <w:bCs/>
        </w:rPr>
        <w:t>Signature</w:t>
      </w:r>
      <w:r w:rsidR="001550BD" w:rsidRPr="003504E2">
        <w:rPr>
          <w:rFonts w:ascii="Arial" w:hAnsi="Arial" w:cs="Arial"/>
          <w:b/>
          <w:bCs/>
        </w:rPr>
        <w:tab/>
      </w:r>
      <w:r w:rsidR="001550BD" w:rsidRPr="003504E2">
        <w:rPr>
          <w:rFonts w:ascii="Arial" w:hAnsi="Arial" w:cs="Arial"/>
          <w:b/>
          <w:bCs/>
        </w:rPr>
        <w:tab/>
      </w:r>
      <w:r w:rsidR="001550BD" w:rsidRPr="003504E2">
        <w:rPr>
          <w:rFonts w:ascii="Arial" w:hAnsi="Arial" w:cs="Arial"/>
          <w:b/>
          <w:bCs/>
        </w:rPr>
        <w:tab/>
      </w:r>
      <w:r w:rsidR="001550BD" w:rsidRPr="003504E2">
        <w:rPr>
          <w:rFonts w:ascii="Arial" w:hAnsi="Arial" w:cs="Arial"/>
          <w:b/>
          <w:bCs/>
        </w:rPr>
        <w:tab/>
      </w:r>
      <w:r w:rsidR="001550BD" w:rsidRPr="003504E2">
        <w:rPr>
          <w:rFonts w:ascii="Arial" w:hAnsi="Arial" w:cs="Arial"/>
          <w:b/>
          <w:bCs/>
        </w:rPr>
        <w:tab/>
      </w:r>
      <w:r w:rsidR="001550BD" w:rsidRPr="003504E2">
        <w:rPr>
          <w:rFonts w:ascii="Arial" w:hAnsi="Arial" w:cs="Arial"/>
          <w:b/>
          <w:bCs/>
        </w:rPr>
        <w:tab/>
      </w:r>
      <w:r w:rsidR="009A5CF6">
        <w:rPr>
          <w:rFonts w:ascii="Arial" w:hAnsi="Arial" w:cs="Arial"/>
          <w:b/>
          <w:bCs/>
        </w:rPr>
        <w:t>Authorized Club</w:t>
      </w:r>
      <w:r w:rsidR="001550BD" w:rsidRPr="003504E2">
        <w:rPr>
          <w:rFonts w:ascii="Arial" w:hAnsi="Arial" w:cs="Arial"/>
          <w:b/>
          <w:bCs/>
        </w:rPr>
        <w:t xml:space="preserve"> Member’s Signature</w:t>
      </w:r>
    </w:p>
    <w:p w14:paraId="13426B63" w14:textId="2C240D43" w:rsidR="00837ECD" w:rsidRPr="003504E2" w:rsidRDefault="00F44783" w:rsidP="00837ECD">
      <w:pPr>
        <w:pStyle w:val="ThankYou"/>
        <w:rPr>
          <w:rFonts w:ascii="Arial Black" w:hAnsi="Arial Black"/>
        </w:rPr>
      </w:pPr>
      <w:r w:rsidRPr="003504E2">
        <w:rPr>
          <w:rFonts w:ascii="Arial Black" w:hAnsi="Arial Black"/>
        </w:rPr>
        <w:t xml:space="preserve">return this form to </w:t>
      </w:r>
      <w:r w:rsidR="004E24A6">
        <w:rPr>
          <w:rFonts w:ascii="Arial Black" w:hAnsi="Arial Black"/>
        </w:rPr>
        <w:t xml:space="preserve">positivedogs@joplindogs.com or </w:t>
      </w:r>
      <w:r w:rsidRPr="003504E2">
        <w:rPr>
          <w:rFonts w:ascii="Arial Black" w:hAnsi="Arial Black"/>
        </w:rPr>
        <w:t>the recording secretary b</w:t>
      </w:r>
      <w:r w:rsidR="00A146F1" w:rsidRPr="003504E2">
        <w:rPr>
          <w:rFonts w:ascii="Arial Black" w:hAnsi="Arial Black"/>
        </w:rPr>
        <w:t>efore</w:t>
      </w:r>
      <w:r w:rsidRPr="003504E2">
        <w:rPr>
          <w:rFonts w:ascii="Arial Black" w:hAnsi="Arial Black"/>
        </w:rPr>
        <w:t xml:space="preserve"> the april general meeting</w:t>
      </w:r>
    </w:p>
    <w:sectPr w:rsidR="00837ECD" w:rsidRPr="003504E2" w:rsidSect="004E2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BB2A" w14:textId="77777777" w:rsidR="00335376" w:rsidRDefault="00335376">
      <w:pPr>
        <w:spacing w:line="240" w:lineRule="auto"/>
      </w:pPr>
      <w:r>
        <w:separator/>
      </w:r>
    </w:p>
  </w:endnote>
  <w:endnote w:type="continuationSeparator" w:id="0">
    <w:p w14:paraId="5E1110D1" w14:textId="77777777" w:rsidR="00335376" w:rsidRDefault="00335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C9EC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C5876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27D2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34B4" w14:textId="77777777" w:rsidR="00335376" w:rsidRDefault="00335376">
      <w:pPr>
        <w:spacing w:line="240" w:lineRule="auto"/>
      </w:pPr>
      <w:r>
        <w:separator/>
      </w:r>
    </w:p>
  </w:footnote>
  <w:footnote w:type="continuationSeparator" w:id="0">
    <w:p w14:paraId="3091D657" w14:textId="77777777" w:rsidR="00335376" w:rsidRDefault="00335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2C16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359A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86D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962238">
    <w:abstractNumId w:val="9"/>
  </w:num>
  <w:num w:numId="2" w16cid:durableId="645428989">
    <w:abstractNumId w:val="7"/>
  </w:num>
  <w:num w:numId="3" w16cid:durableId="594486560">
    <w:abstractNumId w:val="6"/>
  </w:num>
  <w:num w:numId="4" w16cid:durableId="67658986">
    <w:abstractNumId w:val="5"/>
  </w:num>
  <w:num w:numId="5" w16cid:durableId="449320483">
    <w:abstractNumId w:val="4"/>
  </w:num>
  <w:num w:numId="6" w16cid:durableId="1575120668">
    <w:abstractNumId w:val="8"/>
  </w:num>
  <w:num w:numId="7" w16cid:durableId="823664905">
    <w:abstractNumId w:val="3"/>
  </w:num>
  <w:num w:numId="8" w16cid:durableId="2124185364">
    <w:abstractNumId w:val="2"/>
  </w:num>
  <w:num w:numId="9" w16cid:durableId="1869831954">
    <w:abstractNumId w:val="1"/>
  </w:num>
  <w:num w:numId="10" w16cid:durableId="21056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6"/>
    <w:rsid w:val="00022135"/>
    <w:rsid w:val="00050F09"/>
    <w:rsid w:val="00055AF8"/>
    <w:rsid w:val="000E3352"/>
    <w:rsid w:val="00111E7F"/>
    <w:rsid w:val="00132167"/>
    <w:rsid w:val="001550BD"/>
    <w:rsid w:val="002558FA"/>
    <w:rsid w:val="002C1422"/>
    <w:rsid w:val="00323F56"/>
    <w:rsid w:val="00332CC5"/>
    <w:rsid w:val="00335376"/>
    <w:rsid w:val="003504E2"/>
    <w:rsid w:val="003667F4"/>
    <w:rsid w:val="0045175E"/>
    <w:rsid w:val="004835E9"/>
    <w:rsid w:val="004E24A6"/>
    <w:rsid w:val="00616194"/>
    <w:rsid w:val="006A3739"/>
    <w:rsid w:val="006C4747"/>
    <w:rsid w:val="007577D4"/>
    <w:rsid w:val="00793AFB"/>
    <w:rsid w:val="007D3668"/>
    <w:rsid w:val="008049DB"/>
    <w:rsid w:val="00817B55"/>
    <w:rsid w:val="00820C37"/>
    <w:rsid w:val="00826D1D"/>
    <w:rsid w:val="00837ECD"/>
    <w:rsid w:val="008D7A12"/>
    <w:rsid w:val="00907574"/>
    <w:rsid w:val="00934F6F"/>
    <w:rsid w:val="009639F9"/>
    <w:rsid w:val="00966901"/>
    <w:rsid w:val="00981A82"/>
    <w:rsid w:val="00987E31"/>
    <w:rsid w:val="009A5CF6"/>
    <w:rsid w:val="00A146F1"/>
    <w:rsid w:val="00A93410"/>
    <w:rsid w:val="00B339FB"/>
    <w:rsid w:val="00B53C63"/>
    <w:rsid w:val="00B707BE"/>
    <w:rsid w:val="00B76A92"/>
    <w:rsid w:val="00BB4862"/>
    <w:rsid w:val="00BF2506"/>
    <w:rsid w:val="00C3067E"/>
    <w:rsid w:val="00CE7F7E"/>
    <w:rsid w:val="00CF07F2"/>
    <w:rsid w:val="00D934CD"/>
    <w:rsid w:val="00E9657B"/>
    <w:rsid w:val="00F44783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A66F6"/>
  <w15:chartTrackingRefBased/>
  <w15:docId w15:val="{2E904204-D454-40CF-9575-FFC3CE6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1830888574BE38C384A2958A0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3EAE-C6B6-4983-8518-031E9F0071BC}"/>
      </w:docPartPr>
      <w:docPartBody>
        <w:p w:rsidR="00E8024E" w:rsidRDefault="00E8024E" w:rsidP="00E8024E">
          <w:pPr>
            <w:pStyle w:val="7021830888574BE38C384A2958A0C45D"/>
          </w:pPr>
          <w:r>
            <w:t>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4E"/>
    <w:rsid w:val="00050F09"/>
    <w:rsid w:val="004835E9"/>
    <w:rsid w:val="008D7A12"/>
    <w:rsid w:val="00E8024E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21830888574BE38C384A2958A0C45D">
    <w:name w:val="7021830888574BE38C384A2958A0C45D"/>
    <w:rsid w:val="00E80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Invoice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Ronda Murphy</cp:lastModifiedBy>
  <cp:revision>2</cp:revision>
  <cp:lastPrinted>2025-07-10T18:45:00Z</cp:lastPrinted>
  <dcterms:created xsi:type="dcterms:W3CDTF">2025-08-21T12:02:00Z</dcterms:created>
  <dcterms:modified xsi:type="dcterms:W3CDTF">2025-08-21T12:02:00Z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